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276"/>
        <w:gridCol w:w="2835"/>
        <w:gridCol w:w="1717"/>
      </w:tblGrid>
      <w:tr w14:paraId="217A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D761F3">
            <w:pPr>
              <w:widowControl/>
              <w:ind w:left="7840" w:hanging="7840" w:hangingChars="2800"/>
              <w:jc w:val="center"/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8"/>
                <w:szCs w:val="28"/>
              </w:rPr>
              <w:t>“梦天计划”无人机辅导教师培训班报名表</w:t>
            </w:r>
            <w:r>
              <w:rPr>
                <w:rFonts w:hint="eastAsia" w:ascii="华文中宋" w:hAnsi="华文中宋" w:eastAsia="华文中宋" w:cs="Courier New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</w:t>
            </w:r>
          </w:p>
          <w:p w14:paraId="76291797"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Vrinda"/>
                <w:color w:val="FF0000"/>
                <w:sz w:val="15"/>
                <w:szCs w:val="15"/>
              </w:rPr>
              <w:t>注：请在选项“</w:t>
            </w: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  <w:t>□”处用“√”表示。“※”为必填项</w:t>
            </w:r>
            <w:r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第十四期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14:paraId="7899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112C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6A9A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C806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5078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3B9C0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照片</w:t>
            </w:r>
          </w:p>
        </w:tc>
      </w:tr>
      <w:tr w14:paraId="6E62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B9F5"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B6DC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C912">
            <w:pPr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出生日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DB01">
            <w:pPr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8A156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7731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7A3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78C2">
            <w:pPr>
              <w:widowControl/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B69A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9B51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C6166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3EC3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5563"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0BF6">
            <w:pPr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B24F">
            <w:pPr>
              <w:jc w:val="center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 w14:paraId="065A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5747"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证书</w:t>
            </w:r>
          </w:p>
        </w:tc>
        <w:tc>
          <w:tcPr>
            <w:tcW w:w="7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428F">
            <w:pP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邮递信息：</w:t>
            </w:r>
          </w:p>
        </w:tc>
      </w:tr>
      <w:tr w14:paraId="7CBE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6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9D9E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"√":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（可多选）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</w:t>
            </w:r>
          </w:p>
          <w:p w14:paraId="6BEF7676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教育培训机构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基地、营地运营</w:t>
            </w:r>
          </w:p>
          <w:p w14:paraId="5CA07252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驾驶员培训机构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 □ 科研院所</w:t>
            </w:r>
          </w:p>
          <w:p w14:paraId="124EA276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研发制造机构  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院校（含中小学）</w:t>
            </w:r>
          </w:p>
          <w:p w14:paraId="6DBB4734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政府事务机构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社会团体组织</w:t>
            </w:r>
          </w:p>
          <w:p w14:paraId="6CEDE030">
            <w:pPr>
              <w:widowControl/>
              <w:jc w:val="left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公立校外教育机构（少年宫、科技馆、电教馆等）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其它 （自填）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14:paraId="2711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EC0F">
            <w:pPr>
              <w:widowControl/>
              <w:jc w:val="left"/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  <w:t>“※”</w:t>
            </w:r>
            <w:r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  <w:t>付</w:t>
            </w:r>
          </w:p>
          <w:p w14:paraId="4C95275B">
            <w:pPr>
              <w:widowControl/>
              <w:jc w:val="left"/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  <w:t>款</w:t>
            </w:r>
          </w:p>
          <w:p w14:paraId="3B0B897E">
            <w:pPr>
              <w:widowControl/>
              <w:jc w:val="left"/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  <w:t>凭</w:t>
            </w:r>
          </w:p>
          <w:p w14:paraId="4973CE10">
            <w:pPr>
              <w:widowControl/>
              <w:jc w:val="left"/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color w:val="FF0000"/>
                <w:kern w:val="0"/>
                <w:sz w:val="18"/>
                <w:szCs w:val="18"/>
              </w:rPr>
              <w:t>证</w:t>
            </w:r>
          </w:p>
          <w:p w14:paraId="39493B46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81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A5E1">
            <w:pPr>
              <w:widowControl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7CCCE42">
            <w:pPr>
              <w:widowControl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B1B559E">
      <w:pPr>
        <w:jc w:val="left"/>
        <w:rPr>
          <w:rFonts w:ascii="微软雅黑" w:hAnsi="微软雅黑" w:eastAsia="微软雅黑" w:cs="宋体"/>
          <w:bCs/>
          <w:color w:val="FF0000"/>
          <w:kern w:val="0"/>
          <w:szCs w:val="21"/>
        </w:rPr>
      </w:pPr>
    </w:p>
    <w:p w14:paraId="5FF8A5D5">
      <w:pPr>
        <w:jc w:val="left"/>
        <w:rPr>
          <w:rFonts w:hint="eastAsia" w:ascii="微软雅黑" w:hAnsi="微软雅黑" w:eastAsia="微软雅黑" w:cs="Courier New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Cs w:val="21"/>
        </w:rPr>
        <w:t>※</w:t>
      </w:r>
      <w:r>
        <w:rPr>
          <w:rFonts w:hint="eastAsia" w:ascii="微软雅黑" w:hAnsi="微软雅黑" w:eastAsia="微软雅黑" w:cs="Courier New"/>
          <w:b/>
          <w:bCs/>
          <w:kern w:val="0"/>
          <w:sz w:val="20"/>
          <w:szCs w:val="20"/>
        </w:rPr>
        <w:t>开票信息</w:t>
      </w:r>
      <w:bookmarkStart w:id="0" w:name="_GoBack"/>
      <w:bookmarkEnd w:id="0"/>
    </w:p>
    <w:tbl>
      <w:tblPr>
        <w:tblStyle w:val="8"/>
        <w:tblW w:w="217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55"/>
        <w:gridCol w:w="1184"/>
        <w:gridCol w:w="1154"/>
        <w:gridCol w:w="1154"/>
        <w:gridCol w:w="1154"/>
        <w:gridCol w:w="1355"/>
        <w:gridCol w:w="1355"/>
        <w:gridCol w:w="1355"/>
        <w:gridCol w:w="9258"/>
        <w:gridCol w:w="222"/>
        <w:gridCol w:w="222"/>
        <w:gridCol w:w="222"/>
        <w:gridCol w:w="222"/>
        <w:gridCol w:w="222"/>
        <w:gridCol w:w="222"/>
      </w:tblGrid>
      <w:tr w14:paraId="2975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2A80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填表日期：2025 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日      申请部门：教育事业部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26E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55C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3F3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AC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AE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9AD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E9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498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 xml:space="preserve">申请发票类型：增值税专用发票（     ）       增值税普通发票（      ）  </w:t>
            </w:r>
          </w:p>
        </w:tc>
      </w:tr>
      <w:tr w14:paraId="22DC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510" w:hRule="atLeast"/>
          <w:jc w:val="center"/>
        </w:trPr>
        <w:tc>
          <w:tcPr>
            <w:tcW w:w="1295" w:type="dxa"/>
            <w:shd w:val="clear" w:color="auto" w:fill="auto"/>
          </w:tcPr>
          <w:p w14:paraId="60FEC98C">
            <w:pPr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① 抬头名称</w:t>
            </w:r>
          </w:p>
        </w:tc>
        <w:tc>
          <w:tcPr>
            <w:tcW w:w="1155" w:type="dxa"/>
            <w:shd w:val="clear" w:color="auto" w:fill="auto"/>
          </w:tcPr>
          <w:p w14:paraId="2986F2A7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② 纳税人识别号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17AEA2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③电子发票推送电话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C935F02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④电子发票推送邮箱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CB0A79F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⑤ 开具品项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01B34B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⑥开具金额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EC1FB90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⑦入账时间</w:t>
            </w:r>
          </w:p>
        </w:tc>
        <w:tc>
          <w:tcPr>
            <w:tcW w:w="1355" w:type="dxa"/>
            <w:vAlign w:val="center"/>
          </w:tcPr>
          <w:p w14:paraId="17AF2A2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⑧付款方式</w:t>
            </w:r>
          </w:p>
        </w:tc>
        <w:tc>
          <w:tcPr>
            <w:tcW w:w="1355" w:type="dxa"/>
            <w:vAlign w:val="center"/>
          </w:tcPr>
          <w:p w14:paraId="35F1E773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⑨付款人（个人付款必须写）</w:t>
            </w:r>
          </w:p>
        </w:tc>
      </w:tr>
      <w:tr w14:paraId="0B70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510" w:hRule="atLeast"/>
          <w:jc w:val="center"/>
        </w:trPr>
        <w:tc>
          <w:tcPr>
            <w:tcW w:w="1295" w:type="dxa"/>
            <w:shd w:val="clear" w:color="auto" w:fill="auto"/>
          </w:tcPr>
          <w:p w14:paraId="071235A3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60A0606A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14:paraId="039FB72D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2142E5B5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1E73189D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培训费</w:t>
            </w:r>
          </w:p>
        </w:tc>
        <w:tc>
          <w:tcPr>
            <w:tcW w:w="1154" w:type="dxa"/>
            <w:shd w:val="clear" w:color="auto" w:fill="auto"/>
          </w:tcPr>
          <w:p w14:paraId="4083F9E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2217F07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14:paraId="374D833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14:paraId="33AF726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</w:tr>
      <w:tr w14:paraId="7B91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510" w:hRule="atLeast"/>
          <w:jc w:val="center"/>
        </w:trPr>
        <w:tc>
          <w:tcPr>
            <w:tcW w:w="1295" w:type="dxa"/>
            <w:shd w:val="clear" w:color="auto" w:fill="auto"/>
          </w:tcPr>
          <w:p w14:paraId="173E8B7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14:paraId="5578F0ED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14:paraId="1BBFA3B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21F97C3A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7B1F8C7E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045DAC4C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18A79017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14:paraId="6F4F89D6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14:paraId="5967BB85">
            <w:pPr>
              <w:jc w:val="left"/>
              <w:rPr>
                <w:rFonts w:hint="eastAsia" w:ascii="楷体_GB2312" w:hAnsi="微软雅黑" w:eastAsia="楷体_GB2312"/>
                <w:b/>
                <w:sz w:val="16"/>
                <w:szCs w:val="16"/>
              </w:rPr>
            </w:pPr>
          </w:p>
        </w:tc>
      </w:tr>
      <w:tr w14:paraId="1531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431" w:hRule="atLeast"/>
          <w:jc w:val="center"/>
        </w:trPr>
        <w:tc>
          <w:tcPr>
            <w:tcW w:w="11161" w:type="dxa"/>
            <w:gridSpan w:val="9"/>
            <w:shd w:val="clear" w:color="auto" w:fill="auto"/>
          </w:tcPr>
          <w:p w14:paraId="26013259">
            <w:pPr>
              <w:rPr>
                <w:rFonts w:ascii="仿宋_GB2312" w:hAnsi="Calibri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>备注：表格填写后发送邮件至</w:t>
            </w:r>
            <w:r>
              <w:rPr>
                <w:rFonts w:ascii="仿宋_GB2312" w:hAnsi="Calibri" w:eastAsia="仿宋_GB2312"/>
                <w:b/>
                <w:bCs/>
                <w:color w:val="FF0000"/>
              </w:rPr>
              <w:t>chenyin@aopa.org.cn</w:t>
            </w:r>
          </w:p>
        </w:tc>
      </w:tr>
    </w:tbl>
    <w:p w14:paraId="1AC9F16A">
      <w:pPr>
        <w:spacing w:line="570" w:lineRule="exact"/>
        <w:rPr>
          <w:rFonts w:hint="eastAsia" w:ascii="仿宋" w:hAnsi="仿宋" w:eastAsia="仿宋"/>
          <w:color w:val="C00000"/>
          <w:sz w:val="32"/>
          <w:szCs w:val="32"/>
        </w:rPr>
      </w:pPr>
    </w:p>
    <w:sectPr>
      <w:footerReference r:id="rId3" w:type="default"/>
      <w:pgSz w:w="16838" w:h="23811"/>
      <w:pgMar w:top="2098" w:right="1474" w:bottom="1985" w:left="1985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Hei">
    <w:altName w:val="衡山毛筆草書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rinda">
    <w:altName w:val="衡山毛筆草書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衡山毛筆草書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22335102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rPr>
            <w:rFonts w:ascii="Times New Roman" w:hAnsi="Times New Roman" w:cs="Times New Roman"/>
            <w:sz w:val="28"/>
            <w:szCs w:val="28"/>
          </w:rPr>
          <w:id w:val="-1769616900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14E66D5F"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976EC"/>
    <w:rsid w:val="00013622"/>
    <w:rsid w:val="00025002"/>
    <w:rsid w:val="00030D35"/>
    <w:rsid w:val="00031A96"/>
    <w:rsid w:val="000400AF"/>
    <w:rsid w:val="00051BBE"/>
    <w:rsid w:val="00052A07"/>
    <w:rsid w:val="000555C1"/>
    <w:rsid w:val="0007224B"/>
    <w:rsid w:val="00075CB1"/>
    <w:rsid w:val="000813AD"/>
    <w:rsid w:val="00085613"/>
    <w:rsid w:val="000A090A"/>
    <w:rsid w:val="000A3332"/>
    <w:rsid w:val="000C6FC9"/>
    <w:rsid w:val="000D2C6B"/>
    <w:rsid w:val="000D49A3"/>
    <w:rsid w:val="000E7037"/>
    <w:rsid w:val="001003B7"/>
    <w:rsid w:val="00121952"/>
    <w:rsid w:val="00127635"/>
    <w:rsid w:val="00153109"/>
    <w:rsid w:val="001603BD"/>
    <w:rsid w:val="001716A8"/>
    <w:rsid w:val="00183572"/>
    <w:rsid w:val="00192A46"/>
    <w:rsid w:val="001B3F4F"/>
    <w:rsid w:val="001C1BDC"/>
    <w:rsid w:val="001C3EF4"/>
    <w:rsid w:val="001E19A5"/>
    <w:rsid w:val="00216EC2"/>
    <w:rsid w:val="002227C4"/>
    <w:rsid w:val="00234807"/>
    <w:rsid w:val="00257319"/>
    <w:rsid w:val="0026498D"/>
    <w:rsid w:val="0026501B"/>
    <w:rsid w:val="00271872"/>
    <w:rsid w:val="00276A76"/>
    <w:rsid w:val="00284C66"/>
    <w:rsid w:val="00286994"/>
    <w:rsid w:val="002A38CD"/>
    <w:rsid w:val="002A6D44"/>
    <w:rsid w:val="002B36D1"/>
    <w:rsid w:val="002B458F"/>
    <w:rsid w:val="002D27CD"/>
    <w:rsid w:val="00311226"/>
    <w:rsid w:val="003248E9"/>
    <w:rsid w:val="00333A0F"/>
    <w:rsid w:val="00346413"/>
    <w:rsid w:val="00346C93"/>
    <w:rsid w:val="003509BB"/>
    <w:rsid w:val="00363AA5"/>
    <w:rsid w:val="003653D8"/>
    <w:rsid w:val="003740EB"/>
    <w:rsid w:val="00375EEA"/>
    <w:rsid w:val="0039342A"/>
    <w:rsid w:val="003A1DFA"/>
    <w:rsid w:val="003A27C9"/>
    <w:rsid w:val="003A3AE9"/>
    <w:rsid w:val="003B03C3"/>
    <w:rsid w:val="003B50FD"/>
    <w:rsid w:val="003B7AFF"/>
    <w:rsid w:val="003C6CF4"/>
    <w:rsid w:val="003C7BD8"/>
    <w:rsid w:val="003D2EFE"/>
    <w:rsid w:val="003D4664"/>
    <w:rsid w:val="003D52C2"/>
    <w:rsid w:val="003E4DE5"/>
    <w:rsid w:val="003F35D5"/>
    <w:rsid w:val="003F5061"/>
    <w:rsid w:val="003F523C"/>
    <w:rsid w:val="003F52AB"/>
    <w:rsid w:val="00411E05"/>
    <w:rsid w:val="00414534"/>
    <w:rsid w:val="004168CC"/>
    <w:rsid w:val="00422AAF"/>
    <w:rsid w:val="00437867"/>
    <w:rsid w:val="00454D01"/>
    <w:rsid w:val="00455E09"/>
    <w:rsid w:val="00460FE3"/>
    <w:rsid w:val="00463692"/>
    <w:rsid w:val="004703D8"/>
    <w:rsid w:val="004739DD"/>
    <w:rsid w:val="00490FC8"/>
    <w:rsid w:val="00492B76"/>
    <w:rsid w:val="004A540C"/>
    <w:rsid w:val="004A7E6F"/>
    <w:rsid w:val="004B25D3"/>
    <w:rsid w:val="004C1270"/>
    <w:rsid w:val="004C7218"/>
    <w:rsid w:val="004D0B47"/>
    <w:rsid w:val="004D4A3B"/>
    <w:rsid w:val="004F04D4"/>
    <w:rsid w:val="005036B7"/>
    <w:rsid w:val="005165C4"/>
    <w:rsid w:val="00537A24"/>
    <w:rsid w:val="00542986"/>
    <w:rsid w:val="00544133"/>
    <w:rsid w:val="005512F8"/>
    <w:rsid w:val="005721FC"/>
    <w:rsid w:val="00574683"/>
    <w:rsid w:val="005917B0"/>
    <w:rsid w:val="005B6316"/>
    <w:rsid w:val="005C109A"/>
    <w:rsid w:val="005C35AD"/>
    <w:rsid w:val="005C5461"/>
    <w:rsid w:val="005D0E91"/>
    <w:rsid w:val="005D2B06"/>
    <w:rsid w:val="005D73D5"/>
    <w:rsid w:val="005E3CA1"/>
    <w:rsid w:val="00620B95"/>
    <w:rsid w:val="00625095"/>
    <w:rsid w:val="00652D74"/>
    <w:rsid w:val="00660082"/>
    <w:rsid w:val="00671F1E"/>
    <w:rsid w:val="00672966"/>
    <w:rsid w:val="00681EDF"/>
    <w:rsid w:val="0068220D"/>
    <w:rsid w:val="0068632A"/>
    <w:rsid w:val="006A01E1"/>
    <w:rsid w:val="006B01E7"/>
    <w:rsid w:val="006C2806"/>
    <w:rsid w:val="006D4A2A"/>
    <w:rsid w:val="006E4E48"/>
    <w:rsid w:val="006E524C"/>
    <w:rsid w:val="006F2001"/>
    <w:rsid w:val="00700F4D"/>
    <w:rsid w:val="00716731"/>
    <w:rsid w:val="00717043"/>
    <w:rsid w:val="0071749C"/>
    <w:rsid w:val="007325D6"/>
    <w:rsid w:val="00732F45"/>
    <w:rsid w:val="00735E97"/>
    <w:rsid w:val="00743C1A"/>
    <w:rsid w:val="007478E0"/>
    <w:rsid w:val="0075386E"/>
    <w:rsid w:val="007700C4"/>
    <w:rsid w:val="00770B80"/>
    <w:rsid w:val="00770FE7"/>
    <w:rsid w:val="00772FF1"/>
    <w:rsid w:val="0079010D"/>
    <w:rsid w:val="0079617E"/>
    <w:rsid w:val="007965FF"/>
    <w:rsid w:val="007F08DF"/>
    <w:rsid w:val="007F7BED"/>
    <w:rsid w:val="00803B62"/>
    <w:rsid w:val="00814E29"/>
    <w:rsid w:val="00833C5B"/>
    <w:rsid w:val="00837977"/>
    <w:rsid w:val="00841DEA"/>
    <w:rsid w:val="00852B2F"/>
    <w:rsid w:val="008657E9"/>
    <w:rsid w:val="00873B9F"/>
    <w:rsid w:val="00890EBB"/>
    <w:rsid w:val="00892E6A"/>
    <w:rsid w:val="008A709C"/>
    <w:rsid w:val="008C54B0"/>
    <w:rsid w:val="008F146F"/>
    <w:rsid w:val="008F22EE"/>
    <w:rsid w:val="008F6C2E"/>
    <w:rsid w:val="008F6EE8"/>
    <w:rsid w:val="00901C48"/>
    <w:rsid w:val="00903220"/>
    <w:rsid w:val="009158BE"/>
    <w:rsid w:val="00917B94"/>
    <w:rsid w:val="00937FC7"/>
    <w:rsid w:val="00954B61"/>
    <w:rsid w:val="009623D6"/>
    <w:rsid w:val="00963273"/>
    <w:rsid w:val="00983CA5"/>
    <w:rsid w:val="00997340"/>
    <w:rsid w:val="009C4D15"/>
    <w:rsid w:val="009C72CC"/>
    <w:rsid w:val="009D7C35"/>
    <w:rsid w:val="00A10237"/>
    <w:rsid w:val="00A24772"/>
    <w:rsid w:val="00A317B8"/>
    <w:rsid w:val="00A328E2"/>
    <w:rsid w:val="00A36B54"/>
    <w:rsid w:val="00A51132"/>
    <w:rsid w:val="00A51263"/>
    <w:rsid w:val="00A723E8"/>
    <w:rsid w:val="00AB2C06"/>
    <w:rsid w:val="00AC4611"/>
    <w:rsid w:val="00AD0E8A"/>
    <w:rsid w:val="00AE3B03"/>
    <w:rsid w:val="00AF0F9E"/>
    <w:rsid w:val="00AF332A"/>
    <w:rsid w:val="00B003B6"/>
    <w:rsid w:val="00B16F2D"/>
    <w:rsid w:val="00B228F5"/>
    <w:rsid w:val="00B36B04"/>
    <w:rsid w:val="00B622A2"/>
    <w:rsid w:val="00B62B8D"/>
    <w:rsid w:val="00B727CF"/>
    <w:rsid w:val="00B94A59"/>
    <w:rsid w:val="00BB4204"/>
    <w:rsid w:val="00BE35BC"/>
    <w:rsid w:val="00BF38A0"/>
    <w:rsid w:val="00C04F7F"/>
    <w:rsid w:val="00C114C8"/>
    <w:rsid w:val="00C122C7"/>
    <w:rsid w:val="00C25460"/>
    <w:rsid w:val="00C25FD5"/>
    <w:rsid w:val="00C26CDF"/>
    <w:rsid w:val="00C31155"/>
    <w:rsid w:val="00C45D14"/>
    <w:rsid w:val="00C53014"/>
    <w:rsid w:val="00C66981"/>
    <w:rsid w:val="00C861C3"/>
    <w:rsid w:val="00CC1F83"/>
    <w:rsid w:val="00CC428F"/>
    <w:rsid w:val="00CD3A82"/>
    <w:rsid w:val="00CE7FE4"/>
    <w:rsid w:val="00D02269"/>
    <w:rsid w:val="00D03AB4"/>
    <w:rsid w:val="00D062AA"/>
    <w:rsid w:val="00D06471"/>
    <w:rsid w:val="00D13670"/>
    <w:rsid w:val="00D16A42"/>
    <w:rsid w:val="00D267C9"/>
    <w:rsid w:val="00D32B14"/>
    <w:rsid w:val="00D4465C"/>
    <w:rsid w:val="00D70B5A"/>
    <w:rsid w:val="00D75F84"/>
    <w:rsid w:val="00D83E5B"/>
    <w:rsid w:val="00DB213E"/>
    <w:rsid w:val="00DC107D"/>
    <w:rsid w:val="00DE2C4E"/>
    <w:rsid w:val="00DE600D"/>
    <w:rsid w:val="00DF6C99"/>
    <w:rsid w:val="00E03395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A1CBC"/>
    <w:rsid w:val="00EB06E6"/>
    <w:rsid w:val="00EB5D6E"/>
    <w:rsid w:val="00EC6CF8"/>
    <w:rsid w:val="00F02B65"/>
    <w:rsid w:val="00F20AD2"/>
    <w:rsid w:val="00F41DC6"/>
    <w:rsid w:val="00F45638"/>
    <w:rsid w:val="00F502D6"/>
    <w:rsid w:val="00F57EF7"/>
    <w:rsid w:val="00F62806"/>
    <w:rsid w:val="00F85639"/>
    <w:rsid w:val="00F8668C"/>
    <w:rsid w:val="00F87BED"/>
    <w:rsid w:val="00FB1D53"/>
    <w:rsid w:val="00FB1DA9"/>
    <w:rsid w:val="00FB4F9F"/>
    <w:rsid w:val="00FB755F"/>
    <w:rsid w:val="00FC74FE"/>
    <w:rsid w:val="00FC757F"/>
    <w:rsid w:val="00FD1E41"/>
    <w:rsid w:val="00FD26CB"/>
    <w:rsid w:val="00FD5C5B"/>
    <w:rsid w:val="00FE3BC1"/>
    <w:rsid w:val="00FF5D3F"/>
    <w:rsid w:val="00FF757B"/>
    <w:rsid w:val="189C5388"/>
    <w:rsid w:val="26E10697"/>
    <w:rsid w:val="5BAF6662"/>
    <w:rsid w:val="5F6976EC"/>
    <w:rsid w:val="6D535020"/>
    <w:rsid w:val="6ECA57DC"/>
    <w:rsid w:val="7505398A"/>
    <w:rsid w:val="7BEA4EB2"/>
    <w:rsid w:val="7C570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autoSpaceDE w:val="0"/>
      <w:autoSpaceDN w:val="0"/>
      <w:spacing w:before="200"/>
      <w:ind w:left="3897"/>
      <w:jc w:val="left"/>
      <w:outlineLvl w:val="0"/>
    </w:pPr>
    <w:rPr>
      <w:rFonts w:ascii="华文中宋" w:hAnsi="华文中宋" w:eastAsia="华文中宋" w:cs="华文中宋"/>
      <w:kern w:val="0"/>
      <w:sz w:val="44"/>
      <w:szCs w:val="44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uiPriority w:val="9"/>
    <w:rPr>
      <w:rFonts w:ascii="华文中宋" w:hAnsi="华文中宋" w:eastAsia="华文中宋" w:cs="华文中宋"/>
      <w:sz w:val="44"/>
      <w:szCs w:val="4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CCD2-3EEC-400F-AD43-BA7C9D859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1254</Words>
  <Characters>1417</Characters>
  <Lines>128</Lines>
  <Paragraphs>121</Paragraphs>
  <TotalTime>24</TotalTime>
  <ScaleCrop>false</ScaleCrop>
  <LinksUpToDate>false</LinksUpToDate>
  <CharactersWithSpaces>1784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2025-05-28T04:40:00Z</dcterms:created>
  <dc:creator>AOPA通航展会科普教育培训就业</dc:creator>
  <cp:lastModifiedBy>东森电脑</cp:lastModifiedBy>
  <cp:lastPrinted>2022-05-11T05:43:00Z</cp:lastPrinted>
  <dcterms:modified xsi:type="dcterms:W3CDTF">2025-05-28T07:10:18Z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eyJoZGlkIjoiNTkyMDhiNGM0NmIzN2YxMWQzMjBmNmVhZGE1Y2NhODMiLCJ1c2VySWQiOiIyNTk1NDIwNTQifQ==</vt:lpwstr>
  </property>
  <property fmtid="{D5CDD505-2E9C-101B-9397-08002B2CF9AE}" pid="4" name="ICV">
    <vt:lpwstr>7B53F014A7C1475A89991FD1CBDAA204_13</vt:lpwstr>
  </property>
</Properties>
</file>